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14572"/>
      </w:tblGrid>
      <w:tr w:rsidR="00332563" w:rsidRPr="007917CD" w:rsidTr="00623AAD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B12CF5" w:rsidRPr="007917CD" w:rsidRDefault="00F66384" w:rsidP="00623AAD">
            <w:pPr>
              <w:tabs>
                <w:tab w:val="right" w:pos="14351"/>
              </w:tabs>
              <w:spacing w:line="240" w:lineRule="auto"/>
              <w:ind w:left="284" w:hanging="284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HRM.03 </w:t>
            </w:r>
            <w:r w:rsidR="00436552">
              <w:rPr>
                <w:b/>
                <w:color w:val="FFFFFF" w:themeColor="background1"/>
                <w:sz w:val="18"/>
                <w:szCs w:val="18"/>
              </w:rPr>
              <w:t>MANAGER HRM I</w:t>
            </w:r>
            <w:r w:rsidR="00750CC9">
              <w:rPr>
                <w:b/>
                <w:color w:val="FFFFFF" w:themeColor="background1"/>
                <w:sz w:val="18"/>
                <w:szCs w:val="18"/>
              </w:rPr>
              <w:t>I</w:t>
            </w:r>
          </w:p>
        </w:tc>
      </w:tr>
      <w:tr w:rsidR="00332563" w:rsidRPr="007917CD" w:rsidTr="002A015C">
        <w:trPr>
          <w:trHeight w:val="818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6444A" w:rsidRPr="007917CD" w:rsidRDefault="0076444A" w:rsidP="007F51D1">
            <w:pPr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Ke</w:t>
            </w:r>
            <w:r w:rsidR="0017393E" w:rsidRPr="007917CD">
              <w:rPr>
                <w:b/>
                <w:color w:val="F18213"/>
                <w:sz w:val="18"/>
                <w:szCs w:val="18"/>
              </w:rPr>
              <w:t>nnis en betekenisvolle ervaring</w:t>
            </w:r>
          </w:p>
          <w:p w:rsidR="0076444A" w:rsidRDefault="0076444A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2A0854">
              <w:rPr>
                <w:color w:val="auto"/>
                <w:sz w:val="18"/>
                <w:szCs w:val="18"/>
              </w:rPr>
              <w:t>-</w:t>
            </w:r>
            <w:r w:rsidRPr="002A0854">
              <w:rPr>
                <w:color w:val="auto"/>
                <w:sz w:val="18"/>
                <w:szCs w:val="18"/>
              </w:rPr>
              <w:tab/>
            </w:r>
            <w:r w:rsidR="00560354">
              <w:rPr>
                <w:color w:val="auto"/>
                <w:sz w:val="18"/>
                <w:szCs w:val="18"/>
              </w:rPr>
              <w:t>HBO/</w:t>
            </w:r>
            <w:r w:rsidR="00341FDC">
              <w:rPr>
                <w:color w:val="auto"/>
                <w:sz w:val="18"/>
                <w:szCs w:val="18"/>
              </w:rPr>
              <w:t>WO</w:t>
            </w:r>
            <w:r w:rsidRPr="002A0854">
              <w:rPr>
                <w:color w:val="auto"/>
                <w:sz w:val="18"/>
                <w:szCs w:val="18"/>
              </w:rPr>
              <w:t xml:space="preserve"> werk</w:t>
            </w:r>
            <w:r w:rsidR="00982128">
              <w:rPr>
                <w:color w:val="auto"/>
                <w:sz w:val="18"/>
                <w:szCs w:val="18"/>
              </w:rPr>
              <w:t>-</w:t>
            </w:r>
            <w:r w:rsidRPr="002A0854">
              <w:rPr>
                <w:color w:val="auto"/>
                <w:sz w:val="18"/>
                <w:szCs w:val="18"/>
              </w:rPr>
              <w:t xml:space="preserve"> en denkniveau</w:t>
            </w:r>
            <w:r w:rsidR="00341FDC">
              <w:rPr>
                <w:color w:val="auto"/>
                <w:sz w:val="18"/>
                <w:szCs w:val="18"/>
              </w:rPr>
              <w:t xml:space="preserve"> (richting HRM, bedrijfskunde)</w:t>
            </w:r>
            <w:r w:rsidRPr="002A0854">
              <w:rPr>
                <w:color w:val="auto"/>
                <w:sz w:val="18"/>
                <w:szCs w:val="18"/>
              </w:rPr>
              <w:t>;</w:t>
            </w:r>
          </w:p>
          <w:p w:rsidR="008429B8" w:rsidRPr="002A0854" w:rsidRDefault="008429B8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 xml:space="preserve">kennis van en ervaring met HRM-beleid, -instrumenten en -processen, zowel vanuit ontwikkel- als </w:t>
            </w:r>
            <w:r w:rsidR="004C12A6">
              <w:rPr>
                <w:color w:val="auto"/>
                <w:sz w:val="18"/>
                <w:szCs w:val="18"/>
              </w:rPr>
              <w:t>beheers</w:t>
            </w:r>
            <w:r>
              <w:rPr>
                <w:color w:val="auto"/>
                <w:sz w:val="18"/>
                <w:szCs w:val="18"/>
              </w:rPr>
              <w:t>perspectief;</w:t>
            </w:r>
          </w:p>
          <w:p w:rsidR="0076444A" w:rsidRDefault="0076444A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2A0854">
              <w:rPr>
                <w:color w:val="auto"/>
                <w:sz w:val="18"/>
                <w:szCs w:val="18"/>
              </w:rPr>
              <w:t>-</w:t>
            </w:r>
            <w:r w:rsidRPr="002A0854">
              <w:rPr>
                <w:color w:val="auto"/>
                <w:sz w:val="18"/>
                <w:szCs w:val="18"/>
              </w:rPr>
              <w:tab/>
              <w:t xml:space="preserve">kennis van </w:t>
            </w:r>
            <w:r w:rsidR="0033777A">
              <w:rPr>
                <w:color w:val="auto"/>
                <w:sz w:val="18"/>
                <w:szCs w:val="18"/>
              </w:rPr>
              <w:t>relevante wet- en regelgeving</w:t>
            </w:r>
            <w:r w:rsidRPr="002A0854">
              <w:rPr>
                <w:color w:val="auto"/>
                <w:sz w:val="18"/>
                <w:szCs w:val="18"/>
              </w:rPr>
              <w:t>;</w:t>
            </w:r>
          </w:p>
          <w:p w:rsidR="008429B8" w:rsidRDefault="008429B8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inzicht in ontwikkelingen binnen het vakgebied en het vermogen dit te vertalen naar relevantie en toepassing voor de eigen organisatie;</w:t>
            </w:r>
          </w:p>
          <w:p w:rsidR="008429B8" w:rsidRPr="002A0854" w:rsidRDefault="008429B8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ervaring met leidinggeven;</w:t>
            </w:r>
          </w:p>
          <w:p w:rsidR="007E18CB" w:rsidRPr="007917CD" w:rsidRDefault="0076444A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2A0854">
              <w:rPr>
                <w:color w:val="auto"/>
                <w:sz w:val="18"/>
                <w:szCs w:val="18"/>
              </w:rPr>
              <w:t>-</w:t>
            </w:r>
            <w:r w:rsidRPr="002A0854">
              <w:rPr>
                <w:color w:val="auto"/>
                <w:sz w:val="18"/>
                <w:szCs w:val="18"/>
              </w:rPr>
              <w:tab/>
            </w:r>
            <w:r w:rsidR="00462F4E" w:rsidRPr="002A0854">
              <w:rPr>
                <w:color w:val="auto"/>
                <w:sz w:val="18"/>
                <w:szCs w:val="18"/>
              </w:rPr>
              <w:t>enige jaren relevante werkervaring in een soortgelijke functie</w:t>
            </w:r>
            <w:r w:rsidRPr="002A0854">
              <w:rPr>
                <w:color w:val="auto"/>
                <w:sz w:val="18"/>
                <w:szCs w:val="18"/>
              </w:rPr>
              <w:t>.</w:t>
            </w:r>
          </w:p>
        </w:tc>
      </w:tr>
      <w:tr w:rsidR="00332563" w:rsidRPr="007917CD" w:rsidTr="00623AAD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17393E" w:rsidRPr="007917CD" w:rsidRDefault="0017393E" w:rsidP="00623AAD">
            <w:pPr>
              <w:tabs>
                <w:tab w:val="left" w:pos="1843"/>
              </w:tabs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Competenties/gedragsvoorbeelden</w:t>
            </w:r>
          </w:p>
          <w:p w:rsidR="0017393E" w:rsidRPr="007917CD" w:rsidRDefault="0017393E" w:rsidP="00623AAD">
            <w:pPr>
              <w:tabs>
                <w:tab w:val="left" w:pos="1843"/>
              </w:tabs>
              <w:spacing w:line="240" w:lineRule="auto"/>
              <w:rPr>
                <w:b/>
                <w:color w:val="2AAEEA"/>
                <w:sz w:val="18"/>
                <w:szCs w:val="18"/>
              </w:rPr>
            </w:pPr>
          </w:p>
        </w:tc>
      </w:tr>
      <w:tr w:rsidR="00332563" w:rsidRPr="007917CD" w:rsidTr="008429B8">
        <w:trPr>
          <w:trHeight w:val="860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429B8" w:rsidRPr="001E572A" w:rsidRDefault="008429B8" w:rsidP="008429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Klantgericht/omgevingsgericht handelen </w:t>
            </w: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(ontwikkelingsstap III)</w:t>
            </w:r>
          </w:p>
          <w:p w:rsidR="008429B8" w:rsidRDefault="008429B8" w:rsidP="008429B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Geeft advies over de best passende oplossingen voor hun specifieke problemen of vragen en verplaatst zich hierbij in de denkwereld van de klant/omgeving. </w:t>
            </w:r>
          </w:p>
          <w:p w:rsidR="008429B8" w:rsidRPr="001E572A" w:rsidRDefault="008429B8" w:rsidP="008429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denkt mee en draagt oplossingen aan; </w:t>
            </w:r>
          </w:p>
          <w:p w:rsidR="008429B8" w:rsidRPr="001E572A" w:rsidRDefault="008429B8" w:rsidP="008429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herkent patronen in klachten en ontevredenheid; </w:t>
            </w:r>
          </w:p>
          <w:p w:rsidR="00F35C2C" w:rsidRPr="008429B8" w:rsidRDefault="008429B8" w:rsidP="008429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doet voorstellen tot aanpassing van procedures en baseert deze op de behoefte van de klant/omgeving. </w:t>
            </w:r>
          </w:p>
        </w:tc>
      </w:tr>
      <w:tr w:rsidR="002A015C" w:rsidRPr="007917CD" w:rsidTr="008429B8">
        <w:trPr>
          <w:trHeight w:val="975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429B8" w:rsidRPr="001E572A" w:rsidRDefault="008429B8" w:rsidP="008429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Organisatiesensitiviteit </w:t>
            </w: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(ontwikkelingsstap III)</w:t>
            </w:r>
          </w:p>
          <w:p w:rsidR="008429B8" w:rsidRDefault="008429B8" w:rsidP="008429B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Creëert draagvlak voor ideeën en initiatieven op basis van de organisatiedoelstellingen en de machtsverhoudingen binnen de organisatie. </w:t>
            </w:r>
          </w:p>
          <w:p w:rsidR="008429B8" w:rsidRPr="001E572A" w:rsidRDefault="008429B8" w:rsidP="008429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beheert vertrouwelijke informatie en blijft deze ook onder extreme druk afschermen voor anderen; </w:t>
            </w:r>
          </w:p>
          <w:p w:rsidR="008429B8" w:rsidRPr="001E572A" w:rsidRDefault="008429B8" w:rsidP="008429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handelt op de juiste wijze naar de formele en informele structuur en de belangen binnen de eigen organisatie; </w:t>
            </w:r>
          </w:p>
          <w:p w:rsidR="008429B8" w:rsidRPr="001E572A" w:rsidRDefault="008429B8" w:rsidP="008429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>speelt in op belangen en reacties van de ander en kiest een passende invloedstijl;</w:t>
            </w:r>
          </w:p>
          <w:p w:rsidR="002A015C" w:rsidRPr="008429B8" w:rsidRDefault="008429B8" w:rsidP="008429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d.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stuurt op communicatie- (interactie) en gevoelsniveau. </w:t>
            </w:r>
          </w:p>
        </w:tc>
      </w:tr>
      <w:tr w:rsidR="002A015C" w:rsidRPr="007917CD" w:rsidTr="002A015C">
        <w:trPr>
          <w:trHeight w:val="915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429B8" w:rsidRPr="001E572A" w:rsidRDefault="008429B8" w:rsidP="008429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Adviesvaardigheden </w:t>
            </w: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(ontwikkelingsstap III)</w:t>
            </w:r>
          </w:p>
          <w:p w:rsidR="008429B8" w:rsidRDefault="008429B8" w:rsidP="008429B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Geeft klanten op zo’n manier oplossingen voor hun vraagstukken dat ze de gegeven oplossingen niet alleen accepteren maar ook gaan toepassen. </w:t>
            </w:r>
          </w:p>
          <w:p w:rsidR="008429B8" w:rsidRPr="001E572A" w:rsidRDefault="008429B8" w:rsidP="008429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verzekert zich van draagvlak bij de klant bij de identificatie en analyse van het vraagstuk; </w:t>
            </w:r>
          </w:p>
          <w:p w:rsidR="008429B8" w:rsidRPr="001E572A" w:rsidRDefault="008429B8" w:rsidP="008429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overtuigt de klant dat de oplossing aansluit bij zijn/haar doelstelling en visie; </w:t>
            </w:r>
          </w:p>
          <w:p w:rsidR="002A015C" w:rsidRPr="008429B8" w:rsidRDefault="008429B8" w:rsidP="008429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>ondersteunt de klant bij implementatie van de oplossing en geeft procesgerichte adviezen.</w:t>
            </w:r>
          </w:p>
        </w:tc>
      </w:tr>
      <w:tr w:rsidR="002A015C" w:rsidRPr="007917CD" w:rsidTr="002A015C">
        <w:trPr>
          <w:trHeight w:val="21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82128" w:rsidRPr="001E572A" w:rsidRDefault="00982128" w:rsidP="0098212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Persoonlijk optreden (ontwikkelingsstap II)</w:t>
            </w:r>
          </w:p>
          <w:p w:rsidR="00982128" w:rsidRDefault="00982128" w:rsidP="0098212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Draagt eigen ideeën en meningen uit, boeit anderen door aanstekelijk enthousiasme en het doel van acceptabele, onafhankelijke uitspraken. </w:t>
            </w:r>
          </w:p>
          <w:p w:rsidR="00982128" w:rsidRPr="001E572A" w:rsidRDefault="00982128" w:rsidP="0098212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spreekt bij het uitdragen van ideeën met overtuigingskracht, invloed en enthousiasme en houdt hiermee de aandacht vast van de ander; </w:t>
            </w:r>
          </w:p>
          <w:p w:rsidR="00982128" w:rsidRPr="001E572A" w:rsidRDefault="00982128" w:rsidP="0098212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heeft inzicht in zijn/haar bevoegdheden, neemt gemakkelijk actie en neemt onafhankelijke beslissingen; </w:t>
            </w:r>
          </w:p>
          <w:p w:rsidR="002A015C" w:rsidRPr="008429B8" w:rsidRDefault="00982128" w:rsidP="0098212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bespreekt meerdere aspecten van een onderwerp in een levendig gepresenteerde samenhang. </w:t>
            </w:r>
          </w:p>
        </w:tc>
      </w:tr>
      <w:tr w:rsidR="008429B8" w:rsidRPr="007917CD" w:rsidTr="002A015C">
        <w:trPr>
          <w:trHeight w:val="21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429B8" w:rsidRPr="001E572A" w:rsidRDefault="008429B8" w:rsidP="008429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Coachend leidinggeven (ontwikkelingsstap III)</w:t>
            </w:r>
          </w:p>
          <w:p w:rsidR="008429B8" w:rsidRDefault="008429B8" w:rsidP="008429B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Ondersteunt individuele medewerkers bij hun ontwikkeling door het creëren van leermogelijkheden en het bieden van uitdagingen die hierbij aansluiten. </w:t>
            </w:r>
          </w:p>
          <w:p w:rsidR="008429B8" w:rsidRPr="001E572A" w:rsidRDefault="008429B8" w:rsidP="008429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stimuleert medewerkers tot verdere ontwikkeling van kennis en vaardigheden; </w:t>
            </w:r>
          </w:p>
          <w:p w:rsidR="008429B8" w:rsidRPr="001E572A" w:rsidRDefault="008429B8" w:rsidP="008429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stelt op grond van kwaliteiten individuele doelen voor medewerkers; </w:t>
            </w:r>
          </w:p>
          <w:p w:rsidR="008429B8" w:rsidRPr="008429B8" w:rsidRDefault="008429B8" w:rsidP="008429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zorgt ervoor dat ontwikkelingsplannen een uitdaging vormen en continue professionele groei als resultaat hebben. </w:t>
            </w:r>
          </w:p>
        </w:tc>
      </w:tr>
    </w:tbl>
    <w:p w:rsidR="00147BE8" w:rsidRPr="00BD0446" w:rsidRDefault="00147BE8" w:rsidP="00147BE8">
      <w:pPr>
        <w:spacing w:line="240" w:lineRule="auto"/>
        <w:rPr>
          <w:i/>
          <w:color w:val="auto"/>
          <w:sz w:val="16"/>
          <w:szCs w:val="16"/>
        </w:rPr>
      </w:pPr>
      <w:r w:rsidRPr="00BD0446">
        <w:rPr>
          <w:i/>
          <w:sz w:val="16"/>
          <w:szCs w:val="16"/>
        </w:rPr>
        <w:t>Dit document (functie-eisen en competentieprofiel) heeft geen invloed op het functieniveau</w:t>
      </w:r>
    </w:p>
    <w:p w:rsidR="00BA56DD" w:rsidRPr="007917CD" w:rsidRDefault="00BA56DD" w:rsidP="007771A8">
      <w:pPr>
        <w:tabs>
          <w:tab w:val="left" w:pos="1843"/>
          <w:tab w:val="left" w:pos="9631"/>
        </w:tabs>
        <w:spacing w:line="240" w:lineRule="auto"/>
        <w:rPr>
          <w:i/>
          <w:color w:val="auto"/>
          <w:sz w:val="18"/>
          <w:szCs w:val="18"/>
        </w:rPr>
      </w:pPr>
      <w:bookmarkStart w:id="0" w:name="_GoBack"/>
      <w:bookmarkEnd w:id="0"/>
    </w:p>
    <w:sectPr w:rsidR="00BA56DD" w:rsidRPr="007917CD" w:rsidSect="002A08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134" w:right="1134" w:bottom="1134" w:left="1134" w:header="1134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7D7" w:rsidRDefault="005F37D7" w:rsidP="001073D2">
      <w:pPr>
        <w:spacing w:line="240" w:lineRule="auto"/>
      </w:pPr>
      <w:r>
        <w:separator/>
      </w:r>
    </w:p>
  </w:endnote>
  <w:endnote w:type="continuationSeparator" w:id="0">
    <w:p w:rsidR="005F37D7" w:rsidRDefault="005F37D7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1A8" w:rsidRDefault="007771A8" w:rsidP="002A0854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771A8" w:rsidRDefault="007771A8" w:rsidP="007771A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39231951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2A0854" w:rsidRDefault="002A0854" w:rsidP="00BD402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:rsidR="00BB765F" w:rsidRDefault="00BB765F" w:rsidP="00BB765F">
    <w:pPr>
      <w:pStyle w:val="Voettekst"/>
      <w:framePr w:wrap="none" w:vAnchor="text" w:hAnchor="margin" w:xAlign="right" w:y="1"/>
      <w:rPr>
        <w:rStyle w:val="Paginanummer"/>
      </w:rPr>
    </w:pPr>
  </w:p>
  <w:p w:rsidR="00B63DA6" w:rsidRPr="00FF5B7D" w:rsidRDefault="00BB765F" w:rsidP="00BB765F">
    <w:pPr>
      <w:pStyle w:val="Voettekst"/>
      <w:tabs>
        <w:tab w:val="clear" w:pos="4153"/>
        <w:tab w:val="clear" w:pos="8306"/>
        <w:tab w:val="right" w:pos="15026"/>
      </w:tabs>
      <w:spacing w:line="240" w:lineRule="atLeast"/>
      <w:ind w:right="360"/>
      <w:jc w:val="left"/>
      <w:rPr>
        <w:b/>
        <w:color w:val="auto"/>
        <w:sz w:val="16"/>
      </w:rPr>
    </w:pPr>
    <w:r>
      <w:rPr>
        <w:color w:val="auto"/>
        <w:sz w:val="16"/>
      </w:rPr>
      <w:t>Opgesteld do</w:t>
    </w:r>
    <w:r w:rsidR="00560354">
      <w:rPr>
        <w:color w:val="auto"/>
        <w:sz w:val="16"/>
      </w:rPr>
      <w:t>or EVZ organisatie-advies | 1709</w:t>
    </w:r>
    <w:r>
      <w:rPr>
        <w:color w:val="auto"/>
        <w:sz w:val="16"/>
      </w:rPr>
      <w:t>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2A6" w:rsidRDefault="004C12A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7D7" w:rsidRDefault="005F37D7" w:rsidP="001073D2">
      <w:pPr>
        <w:spacing w:line="240" w:lineRule="auto"/>
      </w:pPr>
      <w:r>
        <w:separator/>
      </w:r>
    </w:p>
  </w:footnote>
  <w:footnote w:type="continuationSeparator" w:id="0">
    <w:p w:rsidR="005F37D7" w:rsidRDefault="005F37D7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B4B" w:rsidRDefault="005F37D7">
    <w:pPr>
      <w:pStyle w:val="Koptekst"/>
    </w:pPr>
    <w:r>
      <w:rPr>
        <w:noProof/>
      </w:rPr>
      <w:pict w14:anchorId="69E779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alt="" style="position:absolute;left:0;text-align:left;margin-left:0;margin-top:0;width:543.15pt;height:135.75pt;rotation:315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3947CB8E" wp14:editId="649A493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4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7CB8E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left:0;text-align:left;margin-left:0;margin-top:0;width:543.15pt;height:8.3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" o:allowincell="f" filled="f" stroked="f">
              <v:stroke joinstyle="round"/>
              <o:lock v:ext="edit" shapetype="t"/>
              <v:textbox style="mso-fit-shape-to-text:t">
                <w:txbxContent>
                  <w:p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CN"/>
      </w:rPr>
      <w:pict w14:anchorId="1551BD70">
        <v:shape id="PowerPlusWaterMarkObject2" o:spid="_x0000_s2052" type="#_x0000_t136" alt="" style="position:absolute;left:0;text-align:left;margin-left:0;margin-top:0;width:543.15pt;height:135.7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>
      <w:rPr>
        <w:noProof/>
        <w:lang w:eastAsia="zh-CN"/>
      </w:rPr>
      <w:pict w14:anchorId="0129D9FD">
        <v:shape id="PowerPlusWaterMarkObject1" o:spid="_x0000_s2051" type="#_x0000_t136" alt="" style="position:absolute;left:0;text-align:left;margin-left:0;margin-top:0;width:543.15pt;height:135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CF5" w:rsidRPr="001C6E47" w:rsidRDefault="00B12CF5" w:rsidP="00B12CF5">
    <w:pPr>
      <w:pStyle w:val="Koptekst"/>
      <w:tabs>
        <w:tab w:val="clear" w:pos="4153"/>
        <w:tab w:val="clear" w:pos="8306"/>
        <w:tab w:val="left" w:pos="851"/>
        <w:tab w:val="center" w:pos="5245"/>
        <w:tab w:val="right" w:pos="9639"/>
      </w:tabs>
      <w:ind w:left="1134" w:right="-292" w:hanging="1134"/>
      <w:jc w:val="left"/>
      <w:rPr>
        <w:color w:val="auto"/>
        <w:sz w:val="16"/>
        <w:szCs w:val="16"/>
        <w:lang w:eastAsia="nl-NL"/>
      </w:rPr>
    </w:pPr>
    <w:r>
      <w:rPr>
        <w:color w:val="auto"/>
      </w:rPr>
      <w:t>FUNCTIE-EISEN EN COMPETENTIEPROFIEL</w:t>
    </w:r>
    <w:r>
      <w:rPr>
        <w:noProof/>
        <w:lang w:eastAsia="nl-NL"/>
      </w:rPr>
      <w:tab/>
    </w:r>
    <w:r>
      <w:rPr>
        <w:noProof/>
        <w:lang w:eastAsia="nl-N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B4B" w:rsidRDefault="005F37D7">
    <w:pPr>
      <w:pStyle w:val="Koptekst"/>
    </w:pPr>
    <w:r>
      <w:rPr>
        <w:noProof/>
      </w:rPr>
      <w:pict w14:anchorId="43E6FF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left:0;text-align:left;margin-left:0;margin-top:0;width:543.15pt;height:135.75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1EF0BBCD" wp14:editId="2765388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0BBC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7" type="#_x0000_t202" style="position:absolute;left:0;text-align:left;margin-left:0;margin-top:0;width:543.15pt;height:8.35pt;rotation:-45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" o:allowincell="f" filled="f" stroked="f">
              <v:stroke joinstyle="round"/>
              <o:lock v:ext="edit" shapetype="t"/>
              <v:textbox style="mso-fit-shape-to-text:t">
                <w:txbxContent>
                  <w:p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CN"/>
      </w:rPr>
      <w:pict w14:anchorId="12E299AB">
        <v:shape id="PowerPlusWaterMarkObject3" o:spid="_x0000_s2049" type="#_x0000_t136" alt="" style="position:absolute;left:0;text-align:left;margin-left:0;margin-top:0;width:543.15pt;height:135.7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820E9"/>
    <w:multiLevelType w:val="hybridMultilevel"/>
    <w:tmpl w:val="43CEAB5E"/>
    <w:lvl w:ilvl="0" w:tplc="3EE84854">
      <w:start w:val="10"/>
      <w:numFmt w:val="bullet"/>
      <w:lvlText w:val="-"/>
      <w:lvlJc w:val="left"/>
      <w:pPr>
        <w:tabs>
          <w:tab w:val="num" w:pos="284"/>
        </w:tabs>
        <w:ind w:left="170" w:hanging="170"/>
      </w:pPr>
      <w:rPr>
        <w:rFonts w:ascii="Times New Roman" w:eastAsia="Times New Roman" w:hAnsi="Times New Roman" w:hint="default"/>
        <w:w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01DDD"/>
    <w:multiLevelType w:val="hybridMultilevel"/>
    <w:tmpl w:val="DCA09B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51132C"/>
    <w:multiLevelType w:val="hybridMultilevel"/>
    <w:tmpl w:val="D3EA6504"/>
    <w:lvl w:ilvl="0" w:tplc="A866F3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B49BD"/>
    <w:multiLevelType w:val="hybridMultilevel"/>
    <w:tmpl w:val="1C6CC7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F67865"/>
    <w:multiLevelType w:val="hybridMultilevel"/>
    <w:tmpl w:val="1BFE32B8"/>
    <w:lvl w:ilvl="0" w:tplc="5AF6E2E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F3B70"/>
    <w:multiLevelType w:val="hybridMultilevel"/>
    <w:tmpl w:val="02280770"/>
    <w:lvl w:ilvl="0" w:tplc="6FC678F2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52"/>
    <w:rsid w:val="000072A2"/>
    <w:rsid w:val="00013FFA"/>
    <w:rsid w:val="00022563"/>
    <w:rsid w:val="000337F7"/>
    <w:rsid w:val="00040991"/>
    <w:rsid w:val="00051C43"/>
    <w:rsid w:val="00053316"/>
    <w:rsid w:val="00053F25"/>
    <w:rsid w:val="00063F76"/>
    <w:rsid w:val="00066F06"/>
    <w:rsid w:val="000758A2"/>
    <w:rsid w:val="00081109"/>
    <w:rsid w:val="00083528"/>
    <w:rsid w:val="00093AD2"/>
    <w:rsid w:val="000A058F"/>
    <w:rsid w:val="000B20BB"/>
    <w:rsid w:val="000E543E"/>
    <w:rsid w:val="001026CB"/>
    <w:rsid w:val="00104B2A"/>
    <w:rsid w:val="00121D7A"/>
    <w:rsid w:val="00140BCD"/>
    <w:rsid w:val="00140FFC"/>
    <w:rsid w:val="00146FF6"/>
    <w:rsid w:val="00147BE8"/>
    <w:rsid w:val="001636F4"/>
    <w:rsid w:val="00165060"/>
    <w:rsid w:val="0017393E"/>
    <w:rsid w:val="00183664"/>
    <w:rsid w:val="0019223A"/>
    <w:rsid w:val="001A063A"/>
    <w:rsid w:val="001B0127"/>
    <w:rsid w:val="001B11A4"/>
    <w:rsid w:val="001C6E47"/>
    <w:rsid w:val="001D08A5"/>
    <w:rsid w:val="001D2817"/>
    <w:rsid w:val="001F08A7"/>
    <w:rsid w:val="00212039"/>
    <w:rsid w:val="00226753"/>
    <w:rsid w:val="00261C30"/>
    <w:rsid w:val="00270359"/>
    <w:rsid w:val="00276091"/>
    <w:rsid w:val="00291BA5"/>
    <w:rsid w:val="0029446E"/>
    <w:rsid w:val="002A015C"/>
    <w:rsid w:val="002A0854"/>
    <w:rsid w:val="002A6A1A"/>
    <w:rsid w:val="002C60A6"/>
    <w:rsid w:val="002D200C"/>
    <w:rsid w:val="002E33B9"/>
    <w:rsid w:val="00301E39"/>
    <w:rsid w:val="00302BD4"/>
    <w:rsid w:val="00305175"/>
    <w:rsid w:val="00332563"/>
    <w:rsid w:val="0033575D"/>
    <w:rsid w:val="0033777A"/>
    <w:rsid w:val="003405B1"/>
    <w:rsid w:val="00341FDC"/>
    <w:rsid w:val="003430E2"/>
    <w:rsid w:val="00344AF3"/>
    <w:rsid w:val="003467E9"/>
    <w:rsid w:val="00346AD4"/>
    <w:rsid w:val="003809B9"/>
    <w:rsid w:val="00384ED9"/>
    <w:rsid w:val="003A2926"/>
    <w:rsid w:val="003A6A37"/>
    <w:rsid w:val="003C115F"/>
    <w:rsid w:val="003D7528"/>
    <w:rsid w:val="003F2780"/>
    <w:rsid w:val="004019B8"/>
    <w:rsid w:val="00402C31"/>
    <w:rsid w:val="00423BCD"/>
    <w:rsid w:val="00433421"/>
    <w:rsid w:val="0043413A"/>
    <w:rsid w:val="00436552"/>
    <w:rsid w:val="00442684"/>
    <w:rsid w:val="00447F40"/>
    <w:rsid w:val="004555B8"/>
    <w:rsid w:val="00462F4E"/>
    <w:rsid w:val="00471764"/>
    <w:rsid w:val="00480617"/>
    <w:rsid w:val="004840F6"/>
    <w:rsid w:val="00485B2C"/>
    <w:rsid w:val="004A26B5"/>
    <w:rsid w:val="004C10D3"/>
    <w:rsid w:val="004C12A6"/>
    <w:rsid w:val="004E13DC"/>
    <w:rsid w:val="004E2E82"/>
    <w:rsid w:val="004F0259"/>
    <w:rsid w:val="00522558"/>
    <w:rsid w:val="00534425"/>
    <w:rsid w:val="00540110"/>
    <w:rsid w:val="00540C35"/>
    <w:rsid w:val="00560354"/>
    <w:rsid w:val="00561A5B"/>
    <w:rsid w:val="00595103"/>
    <w:rsid w:val="005A3CA4"/>
    <w:rsid w:val="005C0665"/>
    <w:rsid w:val="005C3875"/>
    <w:rsid w:val="005D06A7"/>
    <w:rsid w:val="005D4C90"/>
    <w:rsid w:val="005D5B9F"/>
    <w:rsid w:val="005F37D7"/>
    <w:rsid w:val="00606AC0"/>
    <w:rsid w:val="0060719A"/>
    <w:rsid w:val="00623AAD"/>
    <w:rsid w:val="00626639"/>
    <w:rsid w:val="00634939"/>
    <w:rsid w:val="006461F9"/>
    <w:rsid w:val="006540BD"/>
    <w:rsid w:val="00667A12"/>
    <w:rsid w:val="00671CED"/>
    <w:rsid w:val="0069389D"/>
    <w:rsid w:val="006A62C1"/>
    <w:rsid w:val="006A7B86"/>
    <w:rsid w:val="006C76AC"/>
    <w:rsid w:val="006D2A70"/>
    <w:rsid w:val="006F4BE7"/>
    <w:rsid w:val="00701B02"/>
    <w:rsid w:val="00702851"/>
    <w:rsid w:val="007055A1"/>
    <w:rsid w:val="007201A5"/>
    <w:rsid w:val="00750CC9"/>
    <w:rsid w:val="00752348"/>
    <w:rsid w:val="0076351C"/>
    <w:rsid w:val="0076444A"/>
    <w:rsid w:val="00767896"/>
    <w:rsid w:val="00776F01"/>
    <w:rsid w:val="007771A8"/>
    <w:rsid w:val="007917CD"/>
    <w:rsid w:val="007A39E5"/>
    <w:rsid w:val="007A526C"/>
    <w:rsid w:val="007C2B04"/>
    <w:rsid w:val="007D684F"/>
    <w:rsid w:val="007E18CB"/>
    <w:rsid w:val="007F17FB"/>
    <w:rsid w:val="007F51D1"/>
    <w:rsid w:val="007F5319"/>
    <w:rsid w:val="00802E70"/>
    <w:rsid w:val="00834FD0"/>
    <w:rsid w:val="0083782C"/>
    <w:rsid w:val="00840F45"/>
    <w:rsid w:val="008429B8"/>
    <w:rsid w:val="00864D0E"/>
    <w:rsid w:val="00871734"/>
    <w:rsid w:val="008A1E15"/>
    <w:rsid w:val="008B0BA4"/>
    <w:rsid w:val="008B24C1"/>
    <w:rsid w:val="008F4609"/>
    <w:rsid w:val="00917D61"/>
    <w:rsid w:val="009324D5"/>
    <w:rsid w:val="00952F07"/>
    <w:rsid w:val="009775D9"/>
    <w:rsid w:val="00982128"/>
    <w:rsid w:val="0098401D"/>
    <w:rsid w:val="009A40E1"/>
    <w:rsid w:val="009A5171"/>
    <w:rsid w:val="009C4CAC"/>
    <w:rsid w:val="009E65C1"/>
    <w:rsid w:val="009F51BE"/>
    <w:rsid w:val="00A10A67"/>
    <w:rsid w:val="00A11CB3"/>
    <w:rsid w:val="00A43B27"/>
    <w:rsid w:val="00A45445"/>
    <w:rsid w:val="00A50D1E"/>
    <w:rsid w:val="00A743ED"/>
    <w:rsid w:val="00A86568"/>
    <w:rsid w:val="00A87182"/>
    <w:rsid w:val="00A87ABE"/>
    <w:rsid w:val="00A94483"/>
    <w:rsid w:val="00AA1880"/>
    <w:rsid w:val="00AB36F3"/>
    <w:rsid w:val="00AB49A5"/>
    <w:rsid w:val="00AB6D9A"/>
    <w:rsid w:val="00AC1B26"/>
    <w:rsid w:val="00AC5CED"/>
    <w:rsid w:val="00AD3E58"/>
    <w:rsid w:val="00AD54AB"/>
    <w:rsid w:val="00AE215C"/>
    <w:rsid w:val="00AE6051"/>
    <w:rsid w:val="00AF01E2"/>
    <w:rsid w:val="00AF49B3"/>
    <w:rsid w:val="00B0160D"/>
    <w:rsid w:val="00B03535"/>
    <w:rsid w:val="00B04467"/>
    <w:rsid w:val="00B12033"/>
    <w:rsid w:val="00B122E7"/>
    <w:rsid w:val="00B122ED"/>
    <w:rsid w:val="00B12CF5"/>
    <w:rsid w:val="00B55E09"/>
    <w:rsid w:val="00B63DA6"/>
    <w:rsid w:val="00B868CC"/>
    <w:rsid w:val="00B87542"/>
    <w:rsid w:val="00B92156"/>
    <w:rsid w:val="00B935F2"/>
    <w:rsid w:val="00BA56DD"/>
    <w:rsid w:val="00BA6A0F"/>
    <w:rsid w:val="00BB179D"/>
    <w:rsid w:val="00BB730B"/>
    <w:rsid w:val="00BB765F"/>
    <w:rsid w:val="00BC5482"/>
    <w:rsid w:val="00BC7C6D"/>
    <w:rsid w:val="00BE0D31"/>
    <w:rsid w:val="00BE20B7"/>
    <w:rsid w:val="00BE2B77"/>
    <w:rsid w:val="00BE4B9D"/>
    <w:rsid w:val="00BF7533"/>
    <w:rsid w:val="00C3362A"/>
    <w:rsid w:val="00C60EC6"/>
    <w:rsid w:val="00C65722"/>
    <w:rsid w:val="00C67121"/>
    <w:rsid w:val="00C826EF"/>
    <w:rsid w:val="00C9340D"/>
    <w:rsid w:val="00C97CEA"/>
    <w:rsid w:val="00CB73C8"/>
    <w:rsid w:val="00CD18B9"/>
    <w:rsid w:val="00CF189D"/>
    <w:rsid w:val="00CF4195"/>
    <w:rsid w:val="00CF5A4D"/>
    <w:rsid w:val="00CF6DDE"/>
    <w:rsid w:val="00D13821"/>
    <w:rsid w:val="00D20E02"/>
    <w:rsid w:val="00D47925"/>
    <w:rsid w:val="00D90D94"/>
    <w:rsid w:val="00D9297D"/>
    <w:rsid w:val="00DA19B1"/>
    <w:rsid w:val="00DA54B9"/>
    <w:rsid w:val="00DA6000"/>
    <w:rsid w:val="00DC205C"/>
    <w:rsid w:val="00DD1C27"/>
    <w:rsid w:val="00DD46BF"/>
    <w:rsid w:val="00DE4B3D"/>
    <w:rsid w:val="00DF324C"/>
    <w:rsid w:val="00DF6A29"/>
    <w:rsid w:val="00E004F1"/>
    <w:rsid w:val="00E27B4B"/>
    <w:rsid w:val="00E56A60"/>
    <w:rsid w:val="00E60A67"/>
    <w:rsid w:val="00E620C8"/>
    <w:rsid w:val="00E6295D"/>
    <w:rsid w:val="00E62C80"/>
    <w:rsid w:val="00E63924"/>
    <w:rsid w:val="00EA576C"/>
    <w:rsid w:val="00EA592C"/>
    <w:rsid w:val="00EA5BAF"/>
    <w:rsid w:val="00EB1FC7"/>
    <w:rsid w:val="00EC6569"/>
    <w:rsid w:val="00ED5AAF"/>
    <w:rsid w:val="00ED6A3B"/>
    <w:rsid w:val="00EF7B19"/>
    <w:rsid w:val="00F077CF"/>
    <w:rsid w:val="00F17B4B"/>
    <w:rsid w:val="00F21D56"/>
    <w:rsid w:val="00F2783D"/>
    <w:rsid w:val="00F35C2C"/>
    <w:rsid w:val="00F406FE"/>
    <w:rsid w:val="00F42091"/>
    <w:rsid w:val="00F50760"/>
    <w:rsid w:val="00F61A5B"/>
    <w:rsid w:val="00F65020"/>
    <w:rsid w:val="00F66384"/>
    <w:rsid w:val="00F7095C"/>
    <w:rsid w:val="00F72F7F"/>
    <w:rsid w:val="00F75390"/>
    <w:rsid w:val="00FC6DEA"/>
    <w:rsid w:val="00FC7F1C"/>
    <w:rsid w:val="00FE51F1"/>
    <w:rsid w:val="00FF4E85"/>
    <w:rsid w:val="00FF5B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oNotEmbedSmartTags/>
  <w:decimalSymbol w:val=","/>
  <w:listSeparator w:val=";"/>
  <w14:defaultImageDpi w14:val="300"/>
  <w15:docId w15:val="{CC9255D9-CE84-7247-8D12-336CEB47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link w:val="VoettekstChar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Lijstalinea">
    <w:name w:val="List Paragraph"/>
    <w:basedOn w:val="Standaard"/>
    <w:rsid w:val="00480617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7771A8"/>
    <w:rPr>
      <w:rFonts w:ascii="Arial" w:hAnsi="Arial"/>
      <w:color w:val="333333"/>
      <w:sz w:val="18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7201A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eastAsia="nl-NL"/>
    </w:rPr>
  </w:style>
  <w:style w:type="paragraph" w:customStyle="1" w:styleId="Default">
    <w:name w:val="Default"/>
    <w:rsid w:val="00F35C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lineaNum">
    <w:name w:val="AlineaNum"/>
    <w:basedOn w:val="Default"/>
    <w:next w:val="Default"/>
    <w:uiPriority w:val="99"/>
    <w:rsid w:val="00F35C2C"/>
    <w:rPr>
      <w:color w:val="auto"/>
    </w:rPr>
  </w:style>
  <w:style w:type="paragraph" w:customStyle="1" w:styleId="Bullet1">
    <w:name w:val="Bullet 1"/>
    <w:basedOn w:val="Default"/>
    <w:next w:val="Default"/>
    <w:uiPriority w:val="99"/>
    <w:rsid w:val="00F35C2C"/>
    <w:rPr>
      <w:color w:val="auto"/>
    </w:rPr>
  </w:style>
  <w:style w:type="paragraph" w:styleId="Ballontekst">
    <w:name w:val="Balloon Text"/>
    <w:basedOn w:val="Standaard"/>
    <w:link w:val="BallontekstChar"/>
    <w:semiHidden/>
    <w:unhideWhenUsed/>
    <w:rsid w:val="00DE4B3D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DE4B3D"/>
    <w:rPr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vz/Desktop/caosport/sjabloon%20CAOSPORT%20functie-eisen%20en%20competenties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DA2D2AC-DA80-2F44-B9F4-A2C6DBA6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CAOSPORT functie-eisen en competenties.dotx</Template>
  <TotalTime>45</TotalTime>
  <Pages>1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3046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2050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Maaike Jacobi</dc:creator>
  <cp:keywords/>
  <cp:lastModifiedBy>EVZ EVZ</cp:lastModifiedBy>
  <cp:revision>10</cp:revision>
  <cp:lastPrinted>2018-07-19T09:32:00Z</cp:lastPrinted>
  <dcterms:created xsi:type="dcterms:W3CDTF">2018-08-01T14:31:00Z</dcterms:created>
  <dcterms:modified xsi:type="dcterms:W3CDTF">2019-01-23T16:04:00Z</dcterms:modified>
</cp:coreProperties>
</file>